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BF2EB" w14:textId="71E62B18" w:rsidR="00B628DB" w:rsidRPr="007B17E1" w:rsidRDefault="00B628DB" w:rsidP="00B628DB">
      <w:pPr>
        <w:rPr>
          <w:rFonts w:ascii="Courier New" w:hAnsi="Courier New" w:cs="Courier New"/>
          <w:b/>
          <w:sz w:val="26"/>
          <w:szCs w:val="26"/>
        </w:rPr>
      </w:pPr>
      <w:r w:rsidRPr="007B17E1">
        <w:rPr>
          <w:rFonts w:ascii="Courier New" w:hAnsi="Courier New" w:cs="Courier New"/>
          <w:b/>
          <w:sz w:val="26"/>
          <w:szCs w:val="26"/>
        </w:rPr>
        <w:t>10,000 Reasons (Bless the Lord) - CCLI# 6016351</w:t>
      </w:r>
      <w:r w:rsidR="005346CF">
        <w:rPr>
          <w:rFonts w:ascii="Courier New" w:hAnsi="Courier New" w:cs="Courier New"/>
          <w:b/>
          <w:sz w:val="26"/>
          <w:szCs w:val="26"/>
        </w:rPr>
        <w:t xml:space="preserve"> – 4/4 </w:t>
      </w:r>
      <w:r w:rsidR="005346CF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5346CF">
        <w:rPr>
          <w:rFonts w:ascii="Courier New" w:hAnsi="Courier New" w:cs="Courier New"/>
          <w:b/>
          <w:sz w:val="26"/>
          <w:szCs w:val="26"/>
        </w:rPr>
        <w:t>=73</w:t>
      </w:r>
    </w:p>
    <w:p w14:paraId="09D2F418" w14:textId="1A4EB7CB" w:rsidR="00B628DB" w:rsidRDefault="00B628DB" w:rsidP="00B628DB">
      <w:pPr>
        <w:rPr>
          <w:rFonts w:ascii="Courier New" w:hAnsi="Courier New" w:cs="Courier New"/>
          <w:b/>
          <w:sz w:val="26"/>
          <w:szCs w:val="26"/>
        </w:rPr>
      </w:pPr>
    </w:p>
    <w:p w14:paraId="3183E8E0" w14:textId="442EAC2A" w:rsidR="00CA208E" w:rsidRDefault="00CA208E" w:rsidP="00CA208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Outline:ch1,v1,ch1,v2,ch2,v3,ch2,fc</w:t>
      </w:r>
    </w:p>
    <w:p w14:paraId="58EDAFF3" w14:textId="77777777" w:rsidR="00CA208E" w:rsidRDefault="00CA208E" w:rsidP="00B628DB">
      <w:pPr>
        <w:rPr>
          <w:rFonts w:ascii="Courier New" w:hAnsi="Courier New" w:cs="Courier New"/>
          <w:b/>
          <w:sz w:val="26"/>
          <w:szCs w:val="26"/>
        </w:rPr>
      </w:pPr>
    </w:p>
    <w:p w14:paraId="24BBF379" w14:textId="77777777" w:rsidR="00B628DB" w:rsidRPr="007B17E1" w:rsidRDefault="00B628DB" w:rsidP="00B628DB">
      <w:pPr>
        <w:rPr>
          <w:rFonts w:ascii="Courier New" w:hAnsi="Courier New" w:cs="Courier New"/>
          <w:b/>
          <w:sz w:val="26"/>
          <w:szCs w:val="26"/>
        </w:rPr>
      </w:pPr>
      <w:r w:rsidRPr="007B17E1">
        <w:rPr>
          <w:rFonts w:ascii="Courier New" w:hAnsi="Courier New" w:cs="Courier New"/>
          <w:b/>
          <w:sz w:val="26"/>
          <w:szCs w:val="26"/>
        </w:rPr>
        <w:t>Chorus 1:</w:t>
      </w:r>
    </w:p>
    <w:p w14:paraId="59782DAA" w14:textId="740A492B" w:rsidR="00B628DB" w:rsidRPr="007B17E1" w:rsidRDefault="003D3C80" w:rsidP="00B628D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B628DB" w:rsidRPr="007B17E1">
        <w:rPr>
          <w:rFonts w:ascii="Courier New" w:hAnsi="Courier New" w:cs="Courier New"/>
          <w:b/>
          <w:sz w:val="26"/>
          <w:szCs w:val="26"/>
        </w:rPr>
        <w:t xml:space="preserve">          A         E    B/D# C#m </w:t>
      </w:r>
    </w:p>
    <w:p w14:paraId="727CC240" w14:textId="77777777" w:rsidR="00B628DB" w:rsidRPr="007B17E1" w:rsidRDefault="00B628DB" w:rsidP="00B628DB">
      <w:pPr>
        <w:rPr>
          <w:rFonts w:ascii="Courier New" w:hAnsi="Courier New" w:cs="Courier New"/>
          <w:sz w:val="26"/>
          <w:szCs w:val="26"/>
        </w:rPr>
      </w:pPr>
      <w:r w:rsidRPr="007B17E1">
        <w:rPr>
          <w:rFonts w:ascii="Courier New" w:hAnsi="Courier New" w:cs="Courier New"/>
          <w:sz w:val="26"/>
          <w:szCs w:val="26"/>
        </w:rPr>
        <w:t xml:space="preserve"> Bless the Lord O my soul O my soul</w:t>
      </w:r>
    </w:p>
    <w:p w14:paraId="3734F5E1" w14:textId="77777777" w:rsidR="00B628DB" w:rsidRPr="007B17E1" w:rsidRDefault="00B628DB" w:rsidP="00B628DB">
      <w:pPr>
        <w:rPr>
          <w:rFonts w:ascii="Courier New" w:hAnsi="Courier New" w:cs="Courier New"/>
          <w:b/>
          <w:sz w:val="26"/>
          <w:szCs w:val="26"/>
        </w:rPr>
      </w:pPr>
      <w:r w:rsidRPr="007B17E1">
        <w:rPr>
          <w:rFonts w:ascii="Courier New" w:hAnsi="Courier New" w:cs="Courier New"/>
          <w:b/>
          <w:sz w:val="26"/>
          <w:szCs w:val="26"/>
        </w:rPr>
        <w:t>A           E    Bsus B</w:t>
      </w:r>
    </w:p>
    <w:p w14:paraId="05C9907C" w14:textId="77777777" w:rsidR="00B628DB" w:rsidRPr="007B17E1" w:rsidRDefault="00B628DB" w:rsidP="00B628DB">
      <w:pPr>
        <w:rPr>
          <w:rFonts w:ascii="Courier New" w:hAnsi="Courier New" w:cs="Courier New"/>
          <w:sz w:val="26"/>
          <w:szCs w:val="26"/>
        </w:rPr>
      </w:pPr>
      <w:r w:rsidRPr="007B17E1">
        <w:rPr>
          <w:rFonts w:ascii="Courier New" w:hAnsi="Courier New" w:cs="Courier New"/>
          <w:sz w:val="26"/>
          <w:szCs w:val="26"/>
        </w:rPr>
        <w:t xml:space="preserve">Worship His holy name </w:t>
      </w:r>
    </w:p>
    <w:p w14:paraId="20B88D10" w14:textId="77777777" w:rsidR="00B628DB" w:rsidRPr="007B17E1" w:rsidRDefault="00B628DB" w:rsidP="00B628DB">
      <w:pPr>
        <w:rPr>
          <w:rFonts w:ascii="Courier New" w:hAnsi="Courier New" w:cs="Courier New"/>
          <w:b/>
          <w:sz w:val="26"/>
          <w:szCs w:val="26"/>
        </w:rPr>
      </w:pPr>
      <w:r w:rsidRPr="007B17E1">
        <w:rPr>
          <w:rFonts w:ascii="Courier New" w:hAnsi="Courier New" w:cs="Courier New"/>
          <w:b/>
          <w:sz w:val="26"/>
          <w:szCs w:val="26"/>
        </w:rPr>
        <w:t xml:space="preserve">          A       C#m  A B  C#m </w:t>
      </w:r>
    </w:p>
    <w:p w14:paraId="63085223" w14:textId="77777777" w:rsidR="00B628DB" w:rsidRPr="007B17E1" w:rsidRDefault="00B628DB" w:rsidP="00B628DB">
      <w:pPr>
        <w:rPr>
          <w:rFonts w:ascii="Courier New" w:hAnsi="Courier New" w:cs="Courier New"/>
          <w:sz w:val="26"/>
          <w:szCs w:val="26"/>
        </w:rPr>
      </w:pPr>
      <w:r w:rsidRPr="007B17E1">
        <w:rPr>
          <w:rFonts w:ascii="Courier New" w:hAnsi="Courier New" w:cs="Courier New"/>
          <w:sz w:val="26"/>
          <w:szCs w:val="26"/>
        </w:rPr>
        <w:t>Sing like never before O my soul</w:t>
      </w:r>
    </w:p>
    <w:p w14:paraId="5143F2D0" w14:textId="6816EB75" w:rsidR="00B628DB" w:rsidRPr="007B17E1" w:rsidRDefault="00B628DB" w:rsidP="00B628DB">
      <w:pPr>
        <w:rPr>
          <w:rFonts w:ascii="Courier New" w:hAnsi="Courier New" w:cs="Courier New"/>
          <w:b/>
          <w:sz w:val="26"/>
          <w:szCs w:val="26"/>
        </w:rPr>
      </w:pPr>
      <w:r w:rsidRPr="007B17E1">
        <w:rPr>
          <w:rFonts w:ascii="Courier New" w:hAnsi="Courier New" w:cs="Courier New"/>
          <w:b/>
          <w:sz w:val="26"/>
          <w:szCs w:val="26"/>
        </w:rPr>
        <w:t xml:space="preserve">     A            B    A/E E</w:t>
      </w:r>
      <w:r>
        <w:rPr>
          <w:rFonts w:ascii="Courier New" w:hAnsi="Courier New" w:cs="Courier New"/>
          <w:b/>
          <w:sz w:val="26"/>
          <w:szCs w:val="26"/>
        </w:rPr>
        <w:t xml:space="preserve"> A/E</w:t>
      </w:r>
      <w:r w:rsidR="003D3C80">
        <w:rPr>
          <w:rFonts w:ascii="Courier New" w:hAnsi="Courier New" w:cs="Courier New"/>
          <w:b/>
          <w:sz w:val="26"/>
          <w:szCs w:val="26"/>
        </w:rPr>
        <w:t xml:space="preserve"> E</w:t>
      </w:r>
    </w:p>
    <w:p w14:paraId="36C6F732" w14:textId="77777777" w:rsidR="00B628DB" w:rsidRPr="007B17E1" w:rsidRDefault="00B628DB" w:rsidP="00B628DB">
      <w:pPr>
        <w:rPr>
          <w:rFonts w:ascii="Courier New" w:hAnsi="Courier New" w:cs="Courier New"/>
          <w:sz w:val="26"/>
          <w:szCs w:val="26"/>
        </w:rPr>
      </w:pPr>
      <w:r w:rsidRPr="007B17E1">
        <w:rPr>
          <w:rFonts w:ascii="Courier New" w:hAnsi="Courier New" w:cs="Courier New"/>
          <w:sz w:val="26"/>
          <w:szCs w:val="26"/>
        </w:rPr>
        <w:t>I'll worship Your holy name</w:t>
      </w:r>
    </w:p>
    <w:p w14:paraId="0A0606A5" w14:textId="77777777" w:rsidR="00B628DB" w:rsidRPr="007B17E1" w:rsidRDefault="00B628DB" w:rsidP="00B628DB">
      <w:pPr>
        <w:rPr>
          <w:rFonts w:ascii="Courier New" w:hAnsi="Courier New" w:cs="Courier New"/>
          <w:sz w:val="26"/>
          <w:szCs w:val="26"/>
        </w:rPr>
      </w:pPr>
    </w:p>
    <w:p w14:paraId="24399460" w14:textId="6CB6AA05" w:rsidR="00B628DB" w:rsidRPr="007B17E1" w:rsidRDefault="00A41694" w:rsidP="00B628D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B628DB" w:rsidRPr="007B17E1">
        <w:rPr>
          <w:rFonts w:ascii="Courier New" w:hAnsi="Courier New" w:cs="Courier New"/>
          <w:b/>
          <w:sz w:val="26"/>
          <w:szCs w:val="26"/>
        </w:rPr>
        <w:t xml:space="preserve"> 1:</w:t>
      </w:r>
    </w:p>
    <w:p w14:paraId="4FFDF5B3" w14:textId="77777777" w:rsidR="00B628DB" w:rsidRPr="007B17E1" w:rsidRDefault="00B628DB" w:rsidP="00B628DB">
      <w:pPr>
        <w:rPr>
          <w:rFonts w:ascii="Courier New" w:hAnsi="Courier New" w:cs="Courier New"/>
          <w:b/>
          <w:sz w:val="26"/>
          <w:szCs w:val="26"/>
        </w:rPr>
      </w:pPr>
      <w:r w:rsidRPr="007B17E1">
        <w:rPr>
          <w:rFonts w:ascii="Courier New" w:hAnsi="Courier New" w:cs="Courier New"/>
          <w:b/>
          <w:sz w:val="26"/>
          <w:szCs w:val="26"/>
        </w:rPr>
        <w:t xml:space="preserve">    A         E         B       C#m    </w:t>
      </w:r>
    </w:p>
    <w:p w14:paraId="5CC7B129" w14:textId="77777777" w:rsidR="00B628DB" w:rsidRPr="007B17E1" w:rsidRDefault="00B628DB" w:rsidP="00B628DB">
      <w:pPr>
        <w:rPr>
          <w:rFonts w:ascii="Courier New" w:hAnsi="Courier New" w:cs="Courier New"/>
          <w:sz w:val="26"/>
          <w:szCs w:val="26"/>
        </w:rPr>
      </w:pPr>
      <w:r w:rsidRPr="007B17E1">
        <w:rPr>
          <w:rFonts w:ascii="Courier New" w:hAnsi="Courier New" w:cs="Courier New"/>
          <w:sz w:val="26"/>
          <w:szCs w:val="26"/>
        </w:rPr>
        <w:t>The sun comes up it's a new day dawning</w:t>
      </w:r>
    </w:p>
    <w:p w14:paraId="73E469A1" w14:textId="77777777" w:rsidR="00B628DB" w:rsidRPr="007B17E1" w:rsidRDefault="00B628DB" w:rsidP="00B628DB">
      <w:pPr>
        <w:rPr>
          <w:rFonts w:ascii="Courier New" w:hAnsi="Courier New" w:cs="Courier New"/>
          <w:b/>
          <w:sz w:val="26"/>
          <w:szCs w:val="26"/>
        </w:rPr>
      </w:pPr>
      <w:r w:rsidRPr="007B17E1">
        <w:rPr>
          <w:rFonts w:ascii="Courier New" w:hAnsi="Courier New" w:cs="Courier New"/>
          <w:b/>
          <w:sz w:val="26"/>
          <w:szCs w:val="26"/>
        </w:rPr>
        <w:t xml:space="preserve">A            E         B    C#m  </w:t>
      </w:r>
    </w:p>
    <w:p w14:paraId="1CB5295F" w14:textId="77777777" w:rsidR="00B628DB" w:rsidRPr="007B17E1" w:rsidRDefault="00B628DB" w:rsidP="00B628DB">
      <w:pPr>
        <w:rPr>
          <w:rFonts w:ascii="Courier New" w:hAnsi="Courier New" w:cs="Courier New"/>
          <w:sz w:val="26"/>
          <w:szCs w:val="26"/>
        </w:rPr>
      </w:pPr>
      <w:r w:rsidRPr="007B17E1">
        <w:rPr>
          <w:rFonts w:ascii="Courier New" w:hAnsi="Courier New" w:cs="Courier New"/>
          <w:sz w:val="26"/>
          <w:szCs w:val="26"/>
        </w:rPr>
        <w:t>It's time to sing Your song again</w:t>
      </w:r>
    </w:p>
    <w:p w14:paraId="6D00D9EE" w14:textId="77777777" w:rsidR="00B628DB" w:rsidRPr="007B17E1" w:rsidRDefault="00B628DB" w:rsidP="00B628DB">
      <w:pPr>
        <w:rPr>
          <w:rFonts w:ascii="Courier New" w:hAnsi="Courier New" w:cs="Courier New"/>
          <w:b/>
          <w:sz w:val="26"/>
          <w:szCs w:val="26"/>
        </w:rPr>
      </w:pPr>
      <w:r w:rsidRPr="007B17E1">
        <w:rPr>
          <w:rFonts w:ascii="Courier New" w:hAnsi="Courier New" w:cs="Courier New"/>
          <w:b/>
          <w:sz w:val="26"/>
          <w:szCs w:val="26"/>
        </w:rPr>
        <w:t xml:space="preserve">    A        E            B           C#m    </w:t>
      </w:r>
    </w:p>
    <w:p w14:paraId="54B5770C" w14:textId="77777777" w:rsidR="00B628DB" w:rsidRPr="007B17E1" w:rsidRDefault="00B628DB" w:rsidP="00B628DB">
      <w:pPr>
        <w:rPr>
          <w:rFonts w:ascii="Courier New" w:hAnsi="Courier New" w:cs="Courier New"/>
          <w:sz w:val="26"/>
          <w:szCs w:val="26"/>
        </w:rPr>
      </w:pPr>
      <w:r w:rsidRPr="007B17E1">
        <w:rPr>
          <w:rFonts w:ascii="Courier New" w:hAnsi="Courier New" w:cs="Courier New"/>
          <w:sz w:val="26"/>
          <w:szCs w:val="26"/>
        </w:rPr>
        <w:t>Whatever may pass and whatever lies before me</w:t>
      </w:r>
    </w:p>
    <w:p w14:paraId="50A4DD4D" w14:textId="77777777" w:rsidR="00B628DB" w:rsidRPr="007B17E1" w:rsidRDefault="00B628DB" w:rsidP="00B628DB">
      <w:pPr>
        <w:rPr>
          <w:rFonts w:ascii="Courier New" w:hAnsi="Courier New" w:cs="Courier New"/>
          <w:b/>
          <w:sz w:val="26"/>
          <w:szCs w:val="26"/>
        </w:rPr>
      </w:pPr>
      <w:r w:rsidRPr="007B17E1">
        <w:rPr>
          <w:rFonts w:ascii="Courier New" w:hAnsi="Courier New" w:cs="Courier New"/>
          <w:b/>
          <w:sz w:val="26"/>
          <w:szCs w:val="26"/>
        </w:rPr>
        <w:t xml:space="preserve">A         </w:t>
      </w:r>
      <w:r>
        <w:rPr>
          <w:rFonts w:ascii="Courier New" w:hAnsi="Courier New" w:cs="Courier New"/>
          <w:b/>
          <w:sz w:val="26"/>
          <w:szCs w:val="26"/>
        </w:rPr>
        <w:t>E                Bsus B    E   Esus E</w:t>
      </w:r>
    </w:p>
    <w:p w14:paraId="5FCAB9EC" w14:textId="77777777" w:rsidR="00B628DB" w:rsidRPr="007B17E1" w:rsidRDefault="00B628DB" w:rsidP="00B628DB">
      <w:pPr>
        <w:rPr>
          <w:rFonts w:ascii="Courier New" w:hAnsi="Courier New" w:cs="Courier New"/>
          <w:sz w:val="26"/>
          <w:szCs w:val="26"/>
        </w:rPr>
      </w:pPr>
      <w:r w:rsidRPr="007B17E1">
        <w:rPr>
          <w:rFonts w:ascii="Courier New" w:hAnsi="Courier New" w:cs="Courier New"/>
          <w:sz w:val="26"/>
          <w:szCs w:val="26"/>
        </w:rPr>
        <w:t>Let me be singing when the eve--ning comes</w:t>
      </w:r>
    </w:p>
    <w:p w14:paraId="7F4B8299" w14:textId="77777777" w:rsidR="00B628DB" w:rsidRPr="007B17E1" w:rsidRDefault="00B628DB" w:rsidP="00B628DB">
      <w:pPr>
        <w:rPr>
          <w:rFonts w:ascii="Courier New" w:hAnsi="Courier New" w:cs="Courier New"/>
          <w:sz w:val="26"/>
          <w:szCs w:val="26"/>
        </w:rPr>
      </w:pPr>
    </w:p>
    <w:p w14:paraId="0EDE2F0E" w14:textId="77777777" w:rsidR="00B628DB" w:rsidRPr="007B17E1" w:rsidRDefault="00B628DB" w:rsidP="00B628DB">
      <w:pPr>
        <w:rPr>
          <w:rFonts w:ascii="Courier New" w:hAnsi="Courier New" w:cs="Courier New"/>
          <w:b/>
          <w:sz w:val="26"/>
          <w:szCs w:val="26"/>
        </w:rPr>
      </w:pPr>
      <w:r w:rsidRPr="007B17E1">
        <w:rPr>
          <w:rFonts w:ascii="Courier New" w:hAnsi="Courier New" w:cs="Courier New"/>
          <w:b/>
          <w:sz w:val="26"/>
          <w:szCs w:val="26"/>
        </w:rPr>
        <w:t>Repeat Chorus 1:</w:t>
      </w:r>
    </w:p>
    <w:p w14:paraId="7CBFEF25" w14:textId="77777777" w:rsidR="00B628DB" w:rsidRPr="007B17E1" w:rsidRDefault="00B628DB" w:rsidP="00B628DB">
      <w:pPr>
        <w:rPr>
          <w:rFonts w:ascii="Courier New" w:hAnsi="Courier New" w:cs="Courier New"/>
          <w:b/>
          <w:sz w:val="26"/>
          <w:szCs w:val="26"/>
        </w:rPr>
      </w:pPr>
    </w:p>
    <w:p w14:paraId="6A464E15" w14:textId="0752E728" w:rsidR="00B628DB" w:rsidRPr="007B17E1" w:rsidRDefault="00A41694" w:rsidP="00B628D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7B17E1">
        <w:rPr>
          <w:rFonts w:ascii="Courier New" w:hAnsi="Courier New" w:cs="Courier New"/>
          <w:b/>
          <w:sz w:val="26"/>
          <w:szCs w:val="26"/>
        </w:rPr>
        <w:t xml:space="preserve"> </w:t>
      </w:r>
      <w:r w:rsidR="00B628DB" w:rsidRPr="007B17E1">
        <w:rPr>
          <w:rFonts w:ascii="Courier New" w:hAnsi="Courier New" w:cs="Courier New"/>
          <w:b/>
          <w:sz w:val="26"/>
          <w:szCs w:val="26"/>
        </w:rPr>
        <w:t>2:</w:t>
      </w:r>
    </w:p>
    <w:p w14:paraId="262E6E59" w14:textId="77777777" w:rsidR="00B628DB" w:rsidRPr="007B17E1" w:rsidRDefault="00B628DB" w:rsidP="00B628DB">
      <w:pPr>
        <w:rPr>
          <w:rFonts w:ascii="Courier New" w:hAnsi="Courier New" w:cs="Courier New"/>
          <w:b/>
          <w:sz w:val="26"/>
          <w:szCs w:val="26"/>
        </w:rPr>
      </w:pPr>
      <w:r w:rsidRPr="007B17E1">
        <w:rPr>
          <w:rFonts w:ascii="Courier New" w:hAnsi="Courier New" w:cs="Courier New"/>
          <w:b/>
          <w:sz w:val="26"/>
          <w:szCs w:val="26"/>
        </w:rPr>
        <w:t xml:space="preserve">       A       E               B       C#m  </w:t>
      </w:r>
    </w:p>
    <w:p w14:paraId="5E4C0354" w14:textId="77777777" w:rsidR="00B628DB" w:rsidRPr="007B17E1" w:rsidRDefault="00B628DB" w:rsidP="00B628DB">
      <w:pPr>
        <w:rPr>
          <w:rFonts w:ascii="Courier New" w:hAnsi="Courier New" w:cs="Courier New"/>
          <w:sz w:val="26"/>
          <w:szCs w:val="26"/>
        </w:rPr>
      </w:pPr>
      <w:r w:rsidRPr="007B17E1">
        <w:rPr>
          <w:rFonts w:ascii="Courier New" w:hAnsi="Courier New" w:cs="Courier New"/>
          <w:sz w:val="26"/>
          <w:szCs w:val="26"/>
        </w:rPr>
        <w:t>You're rich in love and You're slow to anger</w:t>
      </w:r>
    </w:p>
    <w:p w14:paraId="252893CB" w14:textId="77777777" w:rsidR="00B628DB" w:rsidRPr="007B17E1" w:rsidRDefault="00B628DB" w:rsidP="00B628DB">
      <w:pPr>
        <w:rPr>
          <w:rFonts w:ascii="Courier New" w:hAnsi="Courier New" w:cs="Courier New"/>
          <w:b/>
          <w:sz w:val="26"/>
          <w:szCs w:val="26"/>
        </w:rPr>
      </w:pPr>
      <w:r w:rsidRPr="007B17E1">
        <w:rPr>
          <w:rFonts w:ascii="Courier New" w:hAnsi="Courier New" w:cs="Courier New"/>
          <w:b/>
          <w:sz w:val="26"/>
          <w:szCs w:val="26"/>
        </w:rPr>
        <w:t xml:space="preserve">     A       E              B        C#m </w:t>
      </w:r>
    </w:p>
    <w:p w14:paraId="20BAAA44" w14:textId="77777777" w:rsidR="00B628DB" w:rsidRPr="007B17E1" w:rsidRDefault="00B628DB" w:rsidP="00B628DB">
      <w:pPr>
        <w:rPr>
          <w:rFonts w:ascii="Courier New" w:hAnsi="Courier New" w:cs="Courier New"/>
          <w:sz w:val="26"/>
          <w:szCs w:val="26"/>
        </w:rPr>
      </w:pPr>
      <w:r w:rsidRPr="007B17E1">
        <w:rPr>
          <w:rFonts w:ascii="Courier New" w:hAnsi="Courier New" w:cs="Courier New"/>
          <w:sz w:val="26"/>
          <w:szCs w:val="26"/>
        </w:rPr>
        <w:t>Your name is great and Your heart is kind</w:t>
      </w:r>
    </w:p>
    <w:p w14:paraId="3422AC2D" w14:textId="77777777" w:rsidR="00B628DB" w:rsidRPr="007B17E1" w:rsidRDefault="00B628DB" w:rsidP="00B628DB">
      <w:pPr>
        <w:rPr>
          <w:rFonts w:ascii="Courier New" w:hAnsi="Courier New" w:cs="Courier New"/>
          <w:b/>
          <w:sz w:val="26"/>
          <w:szCs w:val="26"/>
        </w:rPr>
      </w:pPr>
      <w:r w:rsidRPr="007B17E1">
        <w:rPr>
          <w:rFonts w:ascii="Courier New" w:hAnsi="Courier New" w:cs="Courier New"/>
          <w:b/>
          <w:sz w:val="26"/>
          <w:szCs w:val="26"/>
        </w:rPr>
        <w:t xml:space="preserve">    A        E               B/D#    C#m    </w:t>
      </w:r>
    </w:p>
    <w:p w14:paraId="3133FA0A" w14:textId="2AFAC109" w:rsidR="00B628DB" w:rsidRPr="007B17E1" w:rsidRDefault="00B628DB" w:rsidP="00B628DB">
      <w:pPr>
        <w:rPr>
          <w:rFonts w:ascii="Courier New" w:hAnsi="Courier New" w:cs="Courier New"/>
          <w:sz w:val="26"/>
          <w:szCs w:val="26"/>
        </w:rPr>
      </w:pPr>
      <w:r w:rsidRPr="007B17E1">
        <w:rPr>
          <w:rFonts w:ascii="Courier New" w:hAnsi="Courier New" w:cs="Courier New"/>
          <w:sz w:val="26"/>
          <w:szCs w:val="26"/>
        </w:rPr>
        <w:t xml:space="preserve">For all Your goodness I will keep on </w:t>
      </w:r>
      <w:r>
        <w:rPr>
          <w:rFonts w:ascii="Courier New" w:hAnsi="Courier New" w:cs="Courier New"/>
          <w:sz w:val="26"/>
          <w:szCs w:val="26"/>
        </w:rPr>
        <w:t>singing</w:t>
      </w:r>
    </w:p>
    <w:p w14:paraId="320C143F" w14:textId="77777777" w:rsidR="00B628DB" w:rsidRPr="007B17E1" w:rsidRDefault="00B628DB" w:rsidP="00B628DB">
      <w:pPr>
        <w:rPr>
          <w:rFonts w:ascii="Courier New" w:hAnsi="Courier New" w:cs="Courier New"/>
          <w:b/>
          <w:sz w:val="26"/>
          <w:szCs w:val="26"/>
        </w:rPr>
      </w:pPr>
      <w:r w:rsidRPr="007B17E1">
        <w:rPr>
          <w:rFonts w:ascii="Courier New" w:hAnsi="Courier New" w:cs="Courier New"/>
          <w:b/>
          <w:sz w:val="26"/>
          <w:szCs w:val="26"/>
        </w:rPr>
        <w:t xml:space="preserve">A         </w:t>
      </w:r>
      <w:r>
        <w:rPr>
          <w:rFonts w:ascii="Courier New" w:hAnsi="Courier New" w:cs="Courier New"/>
          <w:b/>
          <w:sz w:val="26"/>
          <w:szCs w:val="26"/>
        </w:rPr>
        <w:t xml:space="preserve">   E              Bsus  B  E   Esus E</w:t>
      </w:r>
    </w:p>
    <w:p w14:paraId="14717AB9" w14:textId="77777777" w:rsidR="00B628DB" w:rsidRPr="007B17E1" w:rsidRDefault="00B628DB" w:rsidP="00B628DB">
      <w:pPr>
        <w:rPr>
          <w:rFonts w:ascii="Courier New" w:hAnsi="Courier New" w:cs="Courier New"/>
          <w:sz w:val="26"/>
          <w:szCs w:val="26"/>
        </w:rPr>
      </w:pPr>
      <w:r w:rsidRPr="007B17E1">
        <w:rPr>
          <w:rFonts w:ascii="Courier New" w:hAnsi="Courier New" w:cs="Courier New"/>
          <w:sz w:val="26"/>
          <w:szCs w:val="26"/>
        </w:rPr>
        <w:t>Ten thousand reasons for my heart to find</w:t>
      </w:r>
    </w:p>
    <w:p w14:paraId="607DC9C5" w14:textId="77777777" w:rsidR="00B628DB" w:rsidRPr="007B17E1" w:rsidRDefault="00B628DB" w:rsidP="00B628DB">
      <w:pPr>
        <w:rPr>
          <w:rFonts w:ascii="Courier New" w:hAnsi="Courier New" w:cs="Courier New"/>
          <w:sz w:val="26"/>
          <w:szCs w:val="26"/>
        </w:rPr>
      </w:pPr>
    </w:p>
    <w:p w14:paraId="54B27E1B" w14:textId="37FF1079" w:rsidR="00B628DB" w:rsidRPr="007B17E1" w:rsidRDefault="00A41694" w:rsidP="00B628DB">
      <w:pPr>
        <w:rPr>
          <w:rFonts w:ascii="Courier New" w:hAnsi="Courier New" w:cs="Courier New"/>
          <w:b/>
          <w:sz w:val="26"/>
          <w:szCs w:val="26"/>
        </w:rPr>
      </w:pPr>
      <w:r w:rsidRPr="007B17E1">
        <w:rPr>
          <w:rFonts w:ascii="Courier New" w:hAnsi="Courier New" w:cs="Courier New"/>
          <w:b/>
          <w:sz w:val="26"/>
          <w:szCs w:val="26"/>
        </w:rPr>
        <w:t xml:space="preserve">Chorus </w:t>
      </w:r>
      <w:r w:rsidR="00B628DB" w:rsidRPr="007B17E1">
        <w:rPr>
          <w:rFonts w:ascii="Courier New" w:hAnsi="Courier New" w:cs="Courier New"/>
          <w:b/>
          <w:sz w:val="26"/>
          <w:szCs w:val="26"/>
        </w:rPr>
        <w:t xml:space="preserve">2: </w:t>
      </w:r>
    </w:p>
    <w:p w14:paraId="5E9CAF18" w14:textId="77777777" w:rsidR="00B628DB" w:rsidRPr="007B17E1" w:rsidRDefault="00B628DB" w:rsidP="00B628DB">
      <w:pPr>
        <w:rPr>
          <w:rFonts w:ascii="Courier New" w:hAnsi="Courier New" w:cs="Courier New"/>
          <w:b/>
          <w:sz w:val="26"/>
          <w:szCs w:val="26"/>
        </w:rPr>
      </w:pPr>
      <w:r w:rsidRPr="007B17E1">
        <w:rPr>
          <w:rFonts w:ascii="Courier New" w:hAnsi="Courier New" w:cs="Courier New"/>
          <w:b/>
          <w:sz w:val="26"/>
          <w:szCs w:val="26"/>
        </w:rPr>
        <w:t xml:space="preserve">          A         E    B/D# C#m </w:t>
      </w:r>
    </w:p>
    <w:p w14:paraId="3BF60B07" w14:textId="77777777" w:rsidR="00B628DB" w:rsidRPr="007B17E1" w:rsidRDefault="00B628DB" w:rsidP="00B628DB">
      <w:pPr>
        <w:rPr>
          <w:rFonts w:ascii="Courier New" w:hAnsi="Courier New" w:cs="Courier New"/>
          <w:sz w:val="26"/>
          <w:szCs w:val="26"/>
        </w:rPr>
      </w:pPr>
      <w:r w:rsidRPr="007B17E1">
        <w:rPr>
          <w:rFonts w:ascii="Courier New" w:hAnsi="Courier New" w:cs="Courier New"/>
          <w:sz w:val="26"/>
          <w:szCs w:val="26"/>
        </w:rPr>
        <w:t>Bless the Lord O my soul O my soul</w:t>
      </w:r>
    </w:p>
    <w:p w14:paraId="6911E72E" w14:textId="77777777" w:rsidR="00B628DB" w:rsidRPr="007B17E1" w:rsidRDefault="00B628DB" w:rsidP="00B628DB">
      <w:pPr>
        <w:rPr>
          <w:rFonts w:ascii="Courier New" w:hAnsi="Courier New" w:cs="Courier New"/>
          <w:b/>
          <w:sz w:val="26"/>
          <w:szCs w:val="26"/>
        </w:rPr>
      </w:pPr>
      <w:r w:rsidRPr="007B17E1">
        <w:rPr>
          <w:rFonts w:ascii="Courier New" w:hAnsi="Courier New" w:cs="Courier New"/>
          <w:b/>
          <w:sz w:val="26"/>
          <w:szCs w:val="26"/>
        </w:rPr>
        <w:t>A           E    Bsus B</w:t>
      </w:r>
    </w:p>
    <w:p w14:paraId="6EDEAF2B" w14:textId="77777777" w:rsidR="00B628DB" w:rsidRPr="007B17E1" w:rsidRDefault="00B628DB" w:rsidP="00B628DB">
      <w:pPr>
        <w:rPr>
          <w:rFonts w:ascii="Courier New" w:hAnsi="Courier New" w:cs="Courier New"/>
          <w:sz w:val="26"/>
          <w:szCs w:val="26"/>
        </w:rPr>
      </w:pPr>
      <w:r w:rsidRPr="007B17E1">
        <w:rPr>
          <w:rFonts w:ascii="Courier New" w:hAnsi="Courier New" w:cs="Courier New"/>
          <w:sz w:val="26"/>
          <w:szCs w:val="26"/>
        </w:rPr>
        <w:t xml:space="preserve">Worship His holy name </w:t>
      </w:r>
    </w:p>
    <w:p w14:paraId="6FF2EE31" w14:textId="77777777" w:rsidR="00B628DB" w:rsidRPr="007B17E1" w:rsidRDefault="00B628DB" w:rsidP="00B628DB">
      <w:pPr>
        <w:rPr>
          <w:rFonts w:ascii="Courier New" w:hAnsi="Courier New" w:cs="Courier New"/>
          <w:b/>
          <w:sz w:val="26"/>
          <w:szCs w:val="26"/>
        </w:rPr>
      </w:pPr>
      <w:r w:rsidRPr="007B17E1">
        <w:rPr>
          <w:rFonts w:ascii="Courier New" w:hAnsi="Courier New" w:cs="Courier New"/>
          <w:b/>
          <w:sz w:val="26"/>
          <w:szCs w:val="26"/>
        </w:rPr>
        <w:t xml:space="preserve">          A       C#m  A B  C#m </w:t>
      </w:r>
    </w:p>
    <w:p w14:paraId="55A8CB74" w14:textId="77777777" w:rsidR="00B628DB" w:rsidRPr="007B17E1" w:rsidRDefault="00B628DB" w:rsidP="00B628DB">
      <w:pPr>
        <w:rPr>
          <w:rFonts w:ascii="Courier New" w:hAnsi="Courier New" w:cs="Courier New"/>
          <w:sz w:val="26"/>
          <w:szCs w:val="26"/>
        </w:rPr>
      </w:pPr>
      <w:r w:rsidRPr="007B17E1">
        <w:rPr>
          <w:rFonts w:ascii="Courier New" w:hAnsi="Courier New" w:cs="Courier New"/>
          <w:sz w:val="26"/>
          <w:szCs w:val="26"/>
        </w:rPr>
        <w:t>Sing like never before O my soul</w:t>
      </w:r>
    </w:p>
    <w:p w14:paraId="47921282" w14:textId="77777777" w:rsidR="00B628DB" w:rsidRPr="007B17E1" w:rsidRDefault="00B628DB" w:rsidP="00B628DB">
      <w:pPr>
        <w:rPr>
          <w:rFonts w:ascii="Courier New" w:hAnsi="Courier New" w:cs="Courier New"/>
          <w:b/>
          <w:sz w:val="26"/>
          <w:szCs w:val="26"/>
        </w:rPr>
      </w:pPr>
      <w:r w:rsidRPr="007B17E1">
        <w:rPr>
          <w:rFonts w:ascii="Courier New" w:hAnsi="Courier New" w:cs="Courier New"/>
          <w:b/>
          <w:sz w:val="26"/>
          <w:szCs w:val="26"/>
        </w:rPr>
        <w:t xml:space="preserve">     A            B    E   </w:t>
      </w:r>
    </w:p>
    <w:p w14:paraId="49DCD83F" w14:textId="77777777" w:rsidR="00B628DB" w:rsidRPr="007B17E1" w:rsidRDefault="00B628DB" w:rsidP="00B628DB">
      <w:pPr>
        <w:rPr>
          <w:rFonts w:ascii="Courier New" w:hAnsi="Courier New" w:cs="Courier New"/>
          <w:sz w:val="26"/>
          <w:szCs w:val="26"/>
        </w:rPr>
      </w:pPr>
      <w:r w:rsidRPr="007B17E1">
        <w:rPr>
          <w:rFonts w:ascii="Courier New" w:hAnsi="Courier New" w:cs="Courier New"/>
          <w:sz w:val="26"/>
          <w:szCs w:val="26"/>
        </w:rPr>
        <w:t>I'll worship Your holy name</w:t>
      </w:r>
    </w:p>
    <w:p w14:paraId="3860CC9E" w14:textId="77777777" w:rsidR="00B628DB" w:rsidRPr="007B17E1" w:rsidRDefault="00B628DB" w:rsidP="00B628DB">
      <w:pPr>
        <w:rPr>
          <w:rFonts w:ascii="Courier New" w:hAnsi="Courier New" w:cs="Courier New"/>
          <w:b/>
          <w:sz w:val="26"/>
          <w:szCs w:val="26"/>
        </w:rPr>
      </w:pPr>
      <w:r w:rsidRPr="007B17E1">
        <w:rPr>
          <w:rFonts w:ascii="Courier New" w:hAnsi="Courier New" w:cs="Courier New"/>
          <w:b/>
          <w:sz w:val="26"/>
          <w:szCs w:val="26"/>
        </w:rPr>
        <w:t>Repeat Chorus 2 Instrumentally Congregation Sings:</w:t>
      </w:r>
    </w:p>
    <w:p w14:paraId="74969A2B" w14:textId="3784A5F8" w:rsidR="00B628DB" w:rsidRPr="007B17E1" w:rsidRDefault="00B628DB" w:rsidP="00B628D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A41694">
        <w:rPr>
          <w:rFonts w:ascii="Courier New" w:hAnsi="Courier New" w:cs="Courier New"/>
          <w:b/>
          <w:sz w:val="26"/>
          <w:szCs w:val="26"/>
        </w:rPr>
        <w:lastRenderedPageBreak/>
        <w:t>Verse</w:t>
      </w:r>
      <w:r w:rsidR="00A41694" w:rsidRPr="007B17E1">
        <w:rPr>
          <w:rFonts w:ascii="Courier New" w:hAnsi="Courier New" w:cs="Courier New"/>
          <w:b/>
          <w:sz w:val="26"/>
          <w:szCs w:val="26"/>
        </w:rPr>
        <w:t xml:space="preserve"> </w:t>
      </w:r>
      <w:r w:rsidRPr="007B17E1">
        <w:rPr>
          <w:rFonts w:ascii="Courier New" w:hAnsi="Courier New" w:cs="Courier New"/>
          <w:b/>
          <w:sz w:val="26"/>
          <w:szCs w:val="26"/>
        </w:rPr>
        <w:t>3:</w:t>
      </w:r>
    </w:p>
    <w:p w14:paraId="50A55C7B" w14:textId="77777777" w:rsidR="00B628DB" w:rsidRPr="007B17E1" w:rsidRDefault="00B628DB" w:rsidP="00B628DB">
      <w:pPr>
        <w:rPr>
          <w:rFonts w:ascii="Courier New" w:hAnsi="Courier New" w:cs="Courier New"/>
          <w:b/>
          <w:sz w:val="26"/>
          <w:szCs w:val="26"/>
        </w:rPr>
      </w:pPr>
      <w:r w:rsidRPr="007B17E1">
        <w:rPr>
          <w:rFonts w:ascii="Courier New" w:hAnsi="Courier New" w:cs="Courier New"/>
          <w:b/>
          <w:sz w:val="26"/>
          <w:szCs w:val="26"/>
        </w:rPr>
        <w:t xml:space="preserve">    A       E           B/D#        C#m    </w:t>
      </w:r>
    </w:p>
    <w:p w14:paraId="72D9B412" w14:textId="77777777" w:rsidR="00B628DB" w:rsidRPr="007B17E1" w:rsidRDefault="00B628DB" w:rsidP="00B628DB">
      <w:pPr>
        <w:rPr>
          <w:rFonts w:ascii="Courier New" w:hAnsi="Courier New" w:cs="Courier New"/>
          <w:sz w:val="26"/>
          <w:szCs w:val="26"/>
        </w:rPr>
      </w:pPr>
      <w:r w:rsidRPr="007B17E1">
        <w:rPr>
          <w:rFonts w:ascii="Courier New" w:hAnsi="Courier New" w:cs="Courier New"/>
          <w:sz w:val="26"/>
          <w:szCs w:val="26"/>
        </w:rPr>
        <w:t>And on that day when my strength is failing</w:t>
      </w:r>
    </w:p>
    <w:p w14:paraId="24DE0B21" w14:textId="77777777" w:rsidR="00B628DB" w:rsidRPr="007B17E1" w:rsidRDefault="00B628DB" w:rsidP="00B628DB">
      <w:pPr>
        <w:rPr>
          <w:rFonts w:ascii="Courier New" w:hAnsi="Courier New" w:cs="Courier New"/>
          <w:b/>
          <w:sz w:val="26"/>
          <w:szCs w:val="26"/>
        </w:rPr>
      </w:pPr>
      <w:r w:rsidRPr="007B17E1">
        <w:rPr>
          <w:rFonts w:ascii="Courier New" w:hAnsi="Courier New" w:cs="Courier New"/>
          <w:b/>
          <w:sz w:val="26"/>
          <w:szCs w:val="26"/>
        </w:rPr>
        <w:t xml:space="preserve">    A         E           B        C#m </w:t>
      </w:r>
    </w:p>
    <w:p w14:paraId="755DBCBD" w14:textId="77777777" w:rsidR="00B628DB" w:rsidRPr="007B17E1" w:rsidRDefault="00B628DB" w:rsidP="00B628DB">
      <w:pPr>
        <w:rPr>
          <w:rFonts w:ascii="Courier New" w:hAnsi="Courier New" w:cs="Courier New"/>
          <w:sz w:val="26"/>
          <w:szCs w:val="26"/>
        </w:rPr>
      </w:pPr>
      <w:r w:rsidRPr="007B17E1">
        <w:rPr>
          <w:rFonts w:ascii="Courier New" w:hAnsi="Courier New" w:cs="Courier New"/>
          <w:sz w:val="26"/>
          <w:szCs w:val="26"/>
        </w:rPr>
        <w:t>The end draws near and my time has come</w:t>
      </w:r>
    </w:p>
    <w:p w14:paraId="281E9101" w14:textId="77777777" w:rsidR="00B628DB" w:rsidRPr="007B17E1" w:rsidRDefault="00B628DB" w:rsidP="00B628DB">
      <w:pPr>
        <w:rPr>
          <w:rFonts w:ascii="Courier New" w:hAnsi="Courier New" w:cs="Courier New"/>
          <w:b/>
          <w:sz w:val="26"/>
          <w:szCs w:val="26"/>
        </w:rPr>
      </w:pPr>
      <w:r w:rsidRPr="007B17E1">
        <w:rPr>
          <w:rFonts w:ascii="Courier New" w:hAnsi="Courier New" w:cs="Courier New"/>
          <w:b/>
          <w:sz w:val="26"/>
          <w:szCs w:val="26"/>
        </w:rPr>
        <w:t xml:space="preserve">A        E              B        C#m   </w:t>
      </w:r>
    </w:p>
    <w:p w14:paraId="37AD8E08" w14:textId="77777777" w:rsidR="00B628DB" w:rsidRPr="007B17E1" w:rsidRDefault="00B628DB" w:rsidP="00B628DB">
      <w:pPr>
        <w:rPr>
          <w:rFonts w:ascii="Courier New" w:hAnsi="Courier New" w:cs="Courier New"/>
          <w:sz w:val="26"/>
          <w:szCs w:val="26"/>
        </w:rPr>
      </w:pPr>
      <w:r w:rsidRPr="007B17E1">
        <w:rPr>
          <w:rFonts w:ascii="Courier New" w:hAnsi="Courier New" w:cs="Courier New"/>
          <w:sz w:val="26"/>
          <w:szCs w:val="26"/>
        </w:rPr>
        <w:t>Still my soul sing Your praise unending</w:t>
      </w:r>
      <w:r>
        <w:rPr>
          <w:rFonts w:ascii="Courier New" w:hAnsi="Courier New" w:cs="Courier New"/>
          <w:sz w:val="26"/>
          <w:szCs w:val="26"/>
        </w:rPr>
        <w:t>(hold chord)</w:t>
      </w:r>
    </w:p>
    <w:p w14:paraId="182EAB5D" w14:textId="77777777" w:rsidR="00B628DB" w:rsidRPr="007B17E1" w:rsidRDefault="00B628DB" w:rsidP="00B628DB">
      <w:pPr>
        <w:rPr>
          <w:rFonts w:ascii="Courier New" w:hAnsi="Courier New" w:cs="Courier New"/>
          <w:b/>
          <w:sz w:val="26"/>
          <w:szCs w:val="26"/>
        </w:rPr>
      </w:pPr>
      <w:r w:rsidRPr="007B17E1">
        <w:rPr>
          <w:rFonts w:ascii="Courier New" w:hAnsi="Courier New" w:cs="Courier New"/>
          <w:b/>
          <w:sz w:val="26"/>
          <w:szCs w:val="26"/>
        </w:rPr>
        <w:t xml:space="preserve">A            E              Bsus B   E     E            </w:t>
      </w:r>
    </w:p>
    <w:p w14:paraId="5170DC2F" w14:textId="77777777" w:rsidR="00B628DB" w:rsidRPr="007B17E1" w:rsidRDefault="00B628DB" w:rsidP="00B628DB">
      <w:pPr>
        <w:rPr>
          <w:rFonts w:ascii="Courier New" w:hAnsi="Courier New" w:cs="Courier New"/>
          <w:sz w:val="26"/>
          <w:szCs w:val="26"/>
        </w:rPr>
      </w:pPr>
      <w:r w:rsidRPr="007B17E1">
        <w:rPr>
          <w:rFonts w:ascii="Courier New" w:hAnsi="Courier New" w:cs="Courier New"/>
          <w:sz w:val="26"/>
          <w:szCs w:val="26"/>
        </w:rPr>
        <w:t>Ten thousand years and then forever- more  forever more)</w:t>
      </w:r>
    </w:p>
    <w:p w14:paraId="71BBE943" w14:textId="77777777" w:rsidR="00B628DB" w:rsidRPr="007B17E1" w:rsidRDefault="00B628DB" w:rsidP="00B628DB">
      <w:pPr>
        <w:rPr>
          <w:rFonts w:ascii="Courier New" w:hAnsi="Courier New" w:cs="Courier New"/>
          <w:b/>
          <w:sz w:val="26"/>
          <w:szCs w:val="26"/>
        </w:rPr>
      </w:pPr>
    </w:p>
    <w:p w14:paraId="50F0A8A6" w14:textId="77777777" w:rsidR="00B628DB" w:rsidRPr="007B17E1" w:rsidRDefault="00B628DB" w:rsidP="00B628DB">
      <w:pPr>
        <w:rPr>
          <w:rFonts w:ascii="Courier New" w:hAnsi="Courier New" w:cs="Courier New"/>
          <w:b/>
          <w:sz w:val="26"/>
          <w:szCs w:val="26"/>
        </w:rPr>
      </w:pPr>
      <w:r w:rsidRPr="007B17E1">
        <w:rPr>
          <w:rFonts w:ascii="Courier New" w:hAnsi="Courier New" w:cs="Courier New"/>
          <w:b/>
          <w:sz w:val="26"/>
          <w:szCs w:val="26"/>
        </w:rPr>
        <w:t>Repeat Chorus 2:</w:t>
      </w:r>
    </w:p>
    <w:p w14:paraId="3B82C524" w14:textId="77777777" w:rsidR="00B628DB" w:rsidRPr="007B17E1" w:rsidRDefault="00B628DB" w:rsidP="00B628DB">
      <w:pPr>
        <w:rPr>
          <w:rFonts w:ascii="Courier New" w:hAnsi="Courier New" w:cs="Courier New"/>
          <w:b/>
          <w:sz w:val="26"/>
          <w:szCs w:val="26"/>
        </w:rPr>
      </w:pPr>
    </w:p>
    <w:p w14:paraId="22D1D1F1" w14:textId="786F4AB1" w:rsidR="00B628DB" w:rsidRPr="007B17E1" w:rsidRDefault="00B628DB" w:rsidP="00B628DB">
      <w:pPr>
        <w:rPr>
          <w:rFonts w:ascii="Courier New" w:hAnsi="Courier New" w:cs="Courier New"/>
          <w:b/>
          <w:sz w:val="26"/>
          <w:szCs w:val="26"/>
        </w:rPr>
      </w:pPr>
      <w:r w:rsidRPr="007B17E1">
        <w:rPr>
          <w:rFonts w:ascii="Courier New" w:hAnsi="Courier New" w:cs="Courier New"/>
          <w:b/>
          <w:sz w:val="26"/>
          <w:szCs w:val="26"/>
        </w:rPr>
        <w:t>F</w:t>
      </w:r>
      <w:r w:rsidR="00A41694">
        <w:rPr>
          <w:rFonts w:ascii="Courier New" w:hAnsi="Courier New" w:cs="Courier New"/>
          <w:b/>
          <w:sz w:val="26"/>
          <w:szCs w:val="26"/>
        </w:rPr>
        <w:t>inal Chorus</w:t>
      </w:r>
      <w:r w:rsidRPr="007B17E1">
        <w:rPr>
          <w:rFonts w:ascii="Courier New" w:hAnsi="Courier New" w:cs="Courier New"/>
          <w:b/>
          <w:sz w:val="26"/>
          <w:szCs w:val="26"/>
        </w:rPr>
        <w:t>:</w:t>
      </w:r>
    </w:p>
    <w:p w14:paraId="666FD88D" w14:textId="77777777" w:rsidR="00B628DB" w:rsidRPr="007B17E1" w:rsidRDefault="00B628DB" w:rsidP="00B628DB">
      <w:pPr>
        <w:rPr>
          <w:rFonts w:ascii="Courier New" w:hAnsi="Courier New" w:cs="Courier New"/>
          <w:b/>
          <w:sz w:val="26"/>
          <w:szCs w:val="26"/>
        </w:rPr>
      </w:pPr>
      <w:r w:rsidRPr="007B17E1">
        <w:rPr>
          <w:rFonts w:ascii="Courier New" w:hAnsi="Courier New" w:cs="Courier New"/>
          <w:b/>
          <w:sz w:val="26"/>
          <w:szCs w:val="26"/>
        </w:rPr>
        <w:t xml:space="preserve">          A         E    B/D# C#m </w:t>
      </w:r>
    </w:p>
    <w:p w14:paraId="6BD3766E" w14:textId="77777777" w:rsidR="00B628DB" w:rsidRPr="007B17E1" w:rsidRDefault="00B628DB" w:rsidP="00B628DB">
      <w:pPr>
        <w:rPr>
          <w:rFonts w:ascii="Courier New" w:hAnsi="Courier New" w:cs="Courier New"/>
          <w:sz w:val="26"/>
          <w:szCs w:val="26"/>
        </w:rPr>
      </w:pPr>
      <w:r w:rsidRPr="007B17E1">
        <w:rPr>
          <w:rFonts w:ascii="Courier New" w:hAnsi="Courier New" w:cs="Courier New"/>
          <w:sz w:val="26"/>
          <w:szCs w:val="26"/>
        </w:rPr>
        <w:t>Bless the Lord O my soul O my soul</w:t>
      </w:r>
    </w:p>
    <w:p w14:paraId="2A7358AB" w14:textId="77777777" w:rsidR="00B628DB" w:rsidRPr="007B17E1" w:rsidRDefault="00B628DB" w:rsidP="00B628DB">
      <w:pPr>
        <w:rPr>
          <w:rFonts w:ascii="Courier New" w:hAnsi="Courier New" w:cs="Courier New"/>
          <w:b/>
          <w:sz w:val="26"/>
          <w:szCs w:val="26"/>
        </w:rPr>
      </w:pPr>
      <w:r w:rsidRPr="007B17E1">
        <w:rPr>
          <w:rFonts w:ascii="Courier New" w:hAnsi="Courier New" w:cs="Courier New"/>
          <w:b/>
          <w:sz w:val="26"/>
          <w:szCs w:val="26"/>
        </w:rPr>
        <w:t>A           E    Bsus B</w:t>
      </w:r>
    </w:p>
    <w:p w14:paraId="261D5198" w14:textId="77777777" w:rsidR="00B628DB" w:rsidRPr="007B17E1" w:rsidRDefault="00B628DB" w:rsidP="00B628DB">
      <w:pPr>
        <w:rPr>
          <w:rFonts w:ascii="Courier New" w:hAnsi="Courier New" w:cs="Courier New"/>
          <w:sz w:val="26"/>
          <w:szCs w:val="26"/>
        </w:rPr>
      </w:pPr>
      <w:r w:rsidRPr="007B17E1">
        <w:rPr>
          <w:rFonts w:ascii="Courier New" w:hAnsi="Courier New" w:cs="Courier New"/>
          <w:sz w:val="26"/>
          <w:szCs w:val="26"/>
        </w:rPr>
        <w:t xml:space="preserve">Worship His holy name </w:t>
      </w:r>
    </w:p>
    <w:p w14:paraId="4DCFF3E8" w14:textId="77777777" w:rsidR="00B628DB" w:rsidRPr="007B17E1" w:rsidRDefault="00B628DB" w:rsidP="00B628DB">
      <w:pPr>
        <w:rPr>
          <w:rFonts w:ascii="Courier New" w:hAnsi="Courier New" w:cs="Courier New"/>
          <w:b/>
          <w:sz w:val="26"/>
          <w:szCs w:val="26"/>
        </w:rPr>
      </w:pPr>
      <w:r w:rsidRPr="007B17E1">
        <w:rPr>
          <w:rFonts w:ascii="Courier New" w:hAnsi="Courier New" w:cs="Courier New"/>
          <w:b/>
          <w:sz w:val="26"/>
          <w:szCs w:val="26"/>
        </w:rPr>
        <w:t xml:space="preserve">          A       C#m  A B  C#m </w:t>
      </w:r>
    </w:p>
    <w:p w14:paraId="3DCCF442" w14:textId="77777777" w:rsidR="00B628DB" w:rsidRPr="007B17E1" w:rsidRDefault="00B628DB" w:rsidP="00B628DB">
      <w:pPr>
        <w:rPr>
          <w:rFonts w:ascii="Courier New" w:hAnsi="Courier New" w:cs="Courier New"/>
          <w:sz w:val="26"/>
          <w:szCs w:val="26"/>
        </w:rPr>
      </w:pPr>
      <w:r w:rsidRPr="007B17E1">
        <w:rPr>
          <w:rFonts w:ascii="Courier New" w:hAnsi="Courier New" w:cs="Courier New"/>
          <w:sz w:val="26"/>
          <w:szCs w:val="26"/>
        </w:rPr>
        <w:t>Sing like never before O my soul</w:t>
      </w:r>
    </w:p>
    <w:p w14:paraId="7AC34DCE" w14:textId="77777777" w:rsidR="00B628DB" w:rsidRPr="007B17E1" w:rsidRDefault="00B628DB" w:rsidP="00B628DB">
      <w:pPr>
        <w:rPr>
          <w:rFonts w:ascii="Courier New" w:hAnsi="Courier New" w:cs="Courier New"/>
          <w:b/>
          <w:sz w:val="26"/>
          <w:szCs w:val="26"/>
        </w:rPr>
      </w:pPr>
      <w:r w:rsidRPr="007B17E1">
        <w:rPr>
          <w:rFonts w:ascii="Courier New" w:hAnsi="Courier New" w:cs="Courier New"/>
          <w:b/>
          <w:sz w:val="26"/>
          <w:szCs w:val="26"/>
        </w:rPr>
        <w:t xml:space="preserve">     A            B    C#m </w:t>
      </w:r>
    </w:p>
    <w:p w14:paraId="318CE321" w14:textId="77777777" w:rsidR="00B628DB" w:rsidRPr="007B17E1" w:rsidRDefault="00B628DB" w:rsidP="00B628DB">
      <w:pPr>
        <w:rPr>
          <w:rFonts w:ascii="Courier New" w:hAnsi="Courier New" w:cs="Courier New"/>
          <w:sz w:val="26"/>
          <w:szCs w:val="26"/>
        </w:rPr>
      </w:pPr>
      <w:r w:rsidRPr="007B17E1">
        <w:rPr>
          <w:rFonts w:ascii="Courier New" w:hAnsi="Courier New" w:cs="Courier New"/>
          <w:sz w:val="26"/>
          <w:szCs w:val="26"/>
        </w:rPr>
        <w:t>I'll worship Your holy name</w:t>
      </w:r>
    </w:p>
    <w:p w14:paraId="04F2363E" w14:textId="77777777" w:rsidR="00B628DB" w:rsidRPr="007B17E1" w:rsidRDefault="00B628DB" w:rsidP="00B628DB">
      <w:pPr>
        <w:rPr>
          <w:rFonts w:ascii="Courier New" w:hAnsi="Courier New" w:cs="Courier New"/>
          <w:b/>
          <w:sz w:val="26"/>
          <w:szCs w:val="26"/>
        </w:rPr>
      </w:pPr>
      <w:r w:rsidRPr="007B17E1">
        <w:rPr>
          <w:rFonts w:ascii="Courier New" w:hAnsi="Courier New" w:cs="Courier New"/>
          <w:b/>
          <w:sz w:val="26"/>
          <w:szCs w:val="26"/>
        </w:rPr>
        <w:t xml:space="preserve">     A            B    C#m </w:t>
      </w:r>
    </w:p>
    <w:p w14:paraId="5B17A66A" w14:textId="77777777" w:rsidR="00B628DB" w:rsidRPr="007B17E1" w:rsidRDefault="00B628DB" w:rsidP="00B628DB">
      <w:pPr>
        <w:rPr>
          <w:rFonts w:ascii="Courier New" w:hAnsi="Courier New" w:cs="Courier New"/>
          <w:sz w:val="26"/>
          <w:szCs w:val="26"/>
        </w:rPr>
      </w:pPr>
      <w:r w:rsidRPr="007B17E1">
        <w:rPr>
          <w:rFonts w:ascii="Courier New" w:hAnsi="Courier New" w:cs="Courier New"/>
          <w:sz w:val="26"/>
          <w:szCs w:val="26"/>
        </w:rPr>
        <w:t>I'll worship Your holy name</w:t>
      </w:r>
    </w:p>
    <w:p w14:paraId="35580BB2" w14:textId="77777777" w:rsidR="00B628DB" w:rsidRPr="007B17E1" w:rsidRDefault="00B628DB" w:rsidP="00B628DB">
      <w:pPr>
        <w:rPr>
          <w:rFonts w:ascii="Courier New" w:hAnsi="Courier New" w:cs="Courier New"/>
          <w:b/>
          <w:sz w:val="26"/>
          <w:szCs w:val="26"/>
        </w:rPr>
      </w:pPr>
      <w:r w:rsidRPr="007B17E1">
        <w:rPr>
          <w:rFonts w:ascii="Courier New" w:hAnsi="Courier New" w:cs="Courier New"/>
          <w:b/>
          <w:sz w:val="26"/>
          <w:szCs w:val="26"/>
        </w:rPr>
        <w:t xml:space="preserve">     A            B    E   </w:t>
      </w:r>
    </w:p>
    <w:p w14:paraId="0DC587AE" w14:textId="11568B6B" w:rsidR="007B17E1" w:rsidRPr="00B628DB" w:rsidRDefault="00B628DB" w:rsidP="00B628DB">
      <w:r w:rsidRPr="007B17E1">
        <w:rPr>
          <w:rFonts w:ascii="Courier New" w:hAnsi="Courier New" w:cs="Courier New"/>
          <w:sz w:val="26"/>
          <w:szCs w:val="26"/>
        </w:rPr>
        <w:t>I'll worship Your holy nam</w:t>
      </w:r>
      <w:r w:rsidR="00B20A94">
        <w:rPr>
          <w:rFonts w:ascii="Courier New" w:hAnsi="Courier New" w:cs="Courier New"/>
          <w:sz w:val="26"/>
          <w:szCs w:val="26"/>
        </w:rPr>
        <w:t>e</w:t>
      </w:r>
    </w:p>
    <w:sectPr w:rsidR="007B17E1" w:rsidRPr="00B628DB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6EB4"/>
    <w:rsid w:val="000551CF"/>
    <w:rsid w:val="0013305C"/>
    <w:rsid w:val="001F0131"/>
    <w:rsid w:val="00296090"/>
    <w:rsid w:val="002D760D"/>
    <w:rsid w:val="003D3C80"/>
    <w:rsid w:val="004C26E4"/>
    <w:rsid w:val="005346CF"/>
    <w:rsid w:val="00596C01"/>
    <w:rsid w:val="00641996"/>
    <w:rsid w:val="006C4106"/>
    <w:rsid w:val="00753DC2"/>
    <w:rsid w:val="007B17E1"/>
    <w:rsid w:val="007E4398"/>
    <w:rsid w:val="008D6C40"/>
    <w:rsid w:val="009B4112"/>
    <w:rsid w:val="009C276D"/>
    <w:rsid w:val="00A41694"/>
    <w:rsid w:val="00B20A94"/>
    <w:rsid w:val="00B26EB4"/>
    <w:rsid w:val="00B4217B"/>
    <w:rsid w:val="00B628DB"/>
    <w:rsid w:val="00BA7CF9"/>
    <w:rsid w:val="00C9283F"/>
    <w:rsid w:val="00CA208E"/>
    <w:rsid w:val="00D73507"/>
    <w:rsid w:val="00E537F4"/>
    <w:rsid w:val="00E662EA"/>
    <w:rsid w:val="00E724D6"/>
    <w:rsid w:val="00E945B3"/>
    <w:rsid w:val="00EA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39AFE"/>
  <w15:chartTrackingRefBased/>
  <w15:docId w15:val="{0156392B-239A-42AD-B079-CE6F1CCF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8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6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</Template>
  <TotalTime>17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10</cp:revision>
  <cp:lastPrinted>2012-12-01T14:39:00Z</cp:lastPrinted>
  <dcterms:created xsi:type="dcterms:W3CDTF">2018-11-03T14:12:00Z</dcterms:created>
  <dcterms:modified xsi:type="dcterms:W3CDTF">2023-10-16T23:22:00Z</dcterms:modified>
</cp:coreProperties>
</file>